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4F" w:rsidRPr="00564D24" w:rsidRDefault="00A7034F" w:rsidP="00D14CB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 xml:space="preserve">EDITAL </w:t>
      </w:r>
      <w:r w:rsidRPr="00564D24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CAMPUS </w:t>
      </w: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PORTO ALEGRE Nº 45/2022</w:t>
      </w:r>
    </w:p>
    <w:p w:rsidR="00A7034F" w:rsidRPr="00564D24" w:rsidRDefault="00A7034F" w:rsidP="00D14CB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ANEXO III</w:t>
      </w:r>
    </w:p>
    <w:p w:rsidR="00A7034F" w:rsidRPr="00564D24" w:rsidRDefault="00A7034F" w:rsidP="00D14CB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564D24">
        <w:rPr>
          <w:rFonts w:ascii="Calibri" w:hAnsi="Calibri" w:cs="Calibri"/>
          <w:b/>
          <w:bCs/>
          <w:color w:val="000000"/>
          <w:sz w:val="24"/>
          <w:szCs w:val="24"/>
        </w:rPr>
        <w:t>FORMULÁRIO DE INSCRIÇÃO</w:t>
      </w:r>
    </w:p>
    <w:p w:rsidR="00A7034F" w:rsidRPr="00564D24" w:rsidRDefault="00A7034F" w:rsidP="00D14CBE">
      <w:pPr>
        <w:tabs>
          <w:tab w:val="left" w:pos="2731"/>
        </w:tabs>
        <w:spacing w:before="2"/>
        <w:ind w:left="448"/>
        <w:rPr>
          <w:rFonts w:ascii="Calibri" w:hAnsi="Calibri" w:cs="Calibri"/>
          <w:b/>
          <w:bCs/>
        </w:rPr>
      </w:pPr>
      <w:r w:rsidRPr="00564D24">
        <w:rPr>
          <w:rFonts w:ascii="Calibri" w:hAnsi="Calibri" w:cs="Calibri"/>
          <w:b/>
          <w:bCs/>
          <w:shd w:val="clear" w:color="auto" w:fill="C1C1C1"/>
        </w:rPr>
        <w:t xml:space="preserve"> DADOS PESSOAIS</w:t>
      </w:r>
      <w:r w:rsidRPr="00564D24">
        <w:rPr>
          <w:rFonts w:ascii="Calibri" w:hAnsi="Calibri" w:cs="Calibri"/>
          <w:b/>
          <w:bCs/>
          <w:shd w:val="clear" w:color="auto" w:fill="C1C1C1"/>
        </w:rPr>
        <w:tab/>
      </w:r>
    </w:p>
    <w:p w:rsidR="00A7034F" w:rsidRPr="00564D24" w:rsidRDefault="00A7034F" w:rsidP="00D14CBE">
      <w:pPr>
        <w:spacing w:before="5"/>
        <w:rPr>
          <w:rFonts w:ascii="Calibri" w:hAnsi="Calibri" w:cs="Calibri"/>
          <w:b/>
          <w:bCs/>
          <w:color w:val="000000"/>
        </w:rPr>
      </w:pPr>
    </w:p>
    <w:p w:rsidR="00A7034F" w:rsidRPr="00564D24" w:rsidRDefault="00A7034F" w:rsidP="00D14CBE">
      <w:pPr>
        <w:tabs>
          <w:tab w:val="left" w:pos="7804"/>
        </w:tabs>
        <w:ind w:left="412"/>
        <w:rPr>
          <w:rFonts w:ascii="Calibri" w:hAnsi="Calibri" w:cs="Calibri"/>
          <w:color w:val="000000"/>
        </w:rPr>
      </w:pPr>
      <w:r w:rsidRPr="00564D24">
        <w:rPr>
          <w:rFonts w:ascii="Calibri" w:hAnsi="Calibri" w:cs="Calibri"/>
        </w:rPr>
        <w:t xml:space="preserve">NOME: 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tabs>
          <w:tab w:val="left" w:pos="3924"/>
          <w:tab w:val="left" w:pos="7244"/>
          <w:tab w:val="left" w:pos="9932"/>
        </w:tabs>
        <w:spacing w:before="93"/>
        <w:ind w:left="412"/>
        <w:rPr>
          <w:rFonts w:ascii="Calibri" w:hAnsi="Calibri" w:cs="Calibri"/>
        </w:rPr>
      </w:pPr>
      <w:r w:rsidRPr="00564D24">
        <w:rPr>
          <w:rFonts w:ascii="Calibri" w:hAnsi="Calibri" w:cs="Calibri"/>
        </w:rPr>
        <w:t>RG:</w:t>
      </w:r>
      <w:r w:rsidRPr="00564D24">
        <w:rPr>
          <w:rFonts w:ascii="Calibri" w:hAnsi="Calibri" w:cs="Calibri"/>
          <w:u w:val="single"/>
        </w:rPr>
        <w:tab/>
      </w:r>
      <w:r w:rsidRPr="00564D24">
        <w:rPr>
          <w:rFonts w:ascii="Calibri" w:hAnsi="Calibri" w:cs="Calibri"/>
        </w:rPr>
        <w:t>CPF:</w:t>
      </w:r>
      <w:r w:rsidRPr="00564D24">
        <w:rPr>
          <w:rFonts w:ascii="Calibri" w:hAnsi="Calibri" w:cs="Calibri"/>
          <w:u w:val="single"/>
        </w:rPr>
        <w:tab/>
      </w:r>
      <w:r w:rsidRPr="00564D24">
        <w:rPr>
          <w:rFonts w:ascii="Calibri" w:hAnsi="Calibri" w:cs="Calibri"/>
        </w:rPr>
        <w:t xml:space="preserve">SEXO: 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tabs>
          <w:tab w:val="left" w:pos="5514"/>
          <w:tab w:val="left" w:pos="6245"/>
          <w:tab w:val="left" w:pos="9161"/>
          <w:tab w:val="left" w:pos="9589"/>
          <w:tab w:val="left" w:pos="10022"/>
        </w:tabs>
        <w:spacing w:before="93"/>
        <w:ind w:left="412"/>
        <w:rPr>
          <w:rFonts w:ascii="Calibri" w:hAnsi="Calibri" w:cs="Calibri"/>
          <w:color w:val="000000"/>
        </w:rPr>
      </w:pPr>
      <w:r w:rsidRPr="00564D24">
        <w:rPr>
          <w:rFonts w:ascii="Calibri" w:hAnsi="Calibri" w:cs="Calibri"/>
        </w:rPr>
        <w:t>NACIONALIDADE:_______________________</w:t>
      </w:r>
      <w:r w:rsidRPr="00564D24">
        <w:rPr>
          <w:rFonts w:ascii="Calibri" w:hAnsi="Calibri" w:cs="Calibri"/>
        </w:rPr>
        <w:tab/>
        <w:t>DATA DE NASCIMENTO:__</w:t>
      </w:r>
      <w:r w:rsidRPr="00564D24">
        <w:rPr>
          <w:rFonts w:ascii="Calibri" w:hAnsi="Calibri" w:cs="Calibri"/>
          <w:u w:val="single"/>
        </w:rPr>
        <w:t>/__/__</w:t>
      </w:r>
    </w:p>
    <w:p w:rsidR="00A7034F" w:rsidRPr="00564D24" w:rsidRDefault="00A7034F" w:rsidP="00D14CBE">
      <w:pPr>
        <w:tabs>
          <w:tab w:val="left" w:pos="5480"/>
        </w:tabs>
        <w:spacing w:before="93"/>
        <w:ind w:left="412"/>
        <w:rPr>
          <w:rFonts w:ascii="Calibri" w:hAnsi="Calibri" w:cs="Calibri"/>
          <w:color w:val="000000"/>
        </w:rPr>
      </w:pPr>
      <w:r w:rsidRPr="00564D24">
        <w:rPr>
          <w:rFonts w:ascii="Calibri" w:hAnsi="Calibri" w:cs="Calibri"/>
        </w:rPr>
        <w:t xml:space="preserve">NATURALIDADE:  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tabs>
          <w:tab w:val="left" w:pos="5598"/>
        </w:tabs>
        <w:spacing w:before="93"/>
        <w:ind w:left="412"/>
        <w:rPr>
          <w:rFonts w:ascii="Calibri" w:hAnsi="Calibri" w:cs="Calibri"/>
        </w:rPr>
      </w:pPr>
      <w:r w:rsidRPr="00564D24">
        <w:rPr>
          <w:rFonts w:ascii="Calibri" w:hAnsi="Calibri" w:cs="Calibri"/>
        </w:rPr>
        <w:t>ESTADO CIVIL :</w:t>
      </w:r>
      <w:r w:rsidRPr="00564D24">
        <w:rPr>
          <w:rFonts w:ascii="Calibri" w:hAnsi="Calibri" w:cs="Calibri"/>
          <w:u w:val="single"/>
        </w:rPr>
        <w:t xml:space="preserve"> ______________ </w:t>
      </w:r>
      <w:r w:rsidRPr="00564D24">
        <w:rPr>
          <w:rFonts w:ascii="Calibri" w:hAnsi="Calibri" w:cs="Calibri"/>
        </w:rPr>
        <w:t>TELEFONE:______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spacing w:before="5"/>
        <w:rPr>
          <w:rFonts w:ascii="Calibri" w:hAnsi="Calibri" w:cs="Calibri"/>
          <w:color w:val="000000"/>
        </w:rPr>
      </w:pPr>
    </w:p>
    <w:p w:rsidR="00A7034F" w:rsidRPr="00564D24" w:rsidRDefault="00A7034F" w:rsidP="00D14CBE">
      <w:pPr>
        <w:tabs>
          <w:tab w:val="left" w:pos="3307"/>
        </w:tabs>
        <w:ind w:left="448"/>
        <w:rPr>
          <w:rFonts w:ascii="Calibri" w:hAnsi="Calibri" w:cs="Calibri"/>
          <w:b/>
          <w:bCs/>
        </w:rPr>
      </w:pPr>
      <w:r w:rsidRPr="00564D24">
        <w:rPr>
          <w:rFonts w:ascii="Calibri" w:hAnsi="Calibri" w:cs="Calibri"/>
          <w:b/>
          <w:bCs/>
          <w:shd w:val="clear" w:color="auto" w:fill="C1C1C1"/>
        </w:rPr>
        <w:t xml:space="preserve"> ENDEREÇO COMPLETO</w:t>
      </w:r>
      <w:r w:rsidRPr="00564D24">
        <w:rPr>
          <w:rFonts w:ascii="Calibri" w:hAnsi="Calibri" w:cs="Calibri"/>
          <w:b/>
          <w:bCs/>
          <w:shd w:val="clear" w:color="auto" w:fill="C1C1C1"/>
        </w:rPr>
        <w:tab/>
      </w:r>
    </w:p>
    <w:p w:rsidR="00A7034F" w:rsidRPr="00564D24" w:rsidRDefault="00A7034F" w:rsidP="00D14CBE">
      <w:pPr>
        <w:spacing w:before="2"/>
        <w:rPr>
          <w:rFonts w:ascii="Calibri" w:hAnsi="Calibri" w:cs="Calibri"/>
          <w:b/>
          <w:bCs/>
          <w:color w:val="000000"/>
        </w:rPr>
      </w:pPr>
    </w:p>
    <w:p w:rsidR="00A7034F" w:rsidRPr="00564D24" w:rsidRDefault="00A7034F" w:rsidP="00D14CBE">
      <w:pPr>
        <w:tabs>
          <w:tab w:val="left" w:pos="9502"/>
        </w:tabs>
        <w:ind w:left="448"/>
        <w:rPr>
          <w:rFonts w:ascii="Calibri" w:hAnsi="Calibri" w:cs="Calibri"/>
          <w:color w:val="000000"/>
        </w:rPr>
      </w:pPr>
      <w:r w:rsidRPr="00564D24">
        <w:rPr>
          <w:rFonts w:ascii="Calibri" w:hAnsi="Calibri" w:cs="Calibri"/>
        </w:rPr>
        <w:t xml:space="preserve">LOGRADOURO: 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tabs>
          <w:tab w:val="left" w:pos="5396"/>
        </w:tabs>
        <w:spacing w:before="93"/>
        <w:ind w:left="448"/>
        <w:rPr>
          <w:rFonts w:ascii="Calibri" w:hAnsi="Calibri" w:cs="Calibri"/>
          <w:color w:val="000000"/>
        </w:rPr>
      </w:pPr>
      <w:r w:rsidRPr="00564D24">
        <w:rPr>
          <w:rFonts w:ascii="Calibri" w:hAnsi="Calibri" w:cs="Calibri"/>
        </w:rPr>
        <w:t xml:space="preserve">BAIRRO:  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tabs>
          <w:tab w:val="left" w:pos="5016"/>
          <w:tab w:val="left" w:pos="7548"/>
        </w:tabs>
        <w:spacing w:before="93"/>
        <w:ind w:left="448"/>
        <w:rPr>
          <w:rFonts w:ascii="Calibri" w:hAnsi="Calibri" w:cs="Calibri"/>
        </w:rPr>
      </w:pPr>
      <w:r w:rsidRPr="00564D24">
        <w:rPr>
          <w:rFonts w:ascii="Calibri" w:hAnsi="Calibri" w:cs="Calibri"/>
        </w:rPr>
        <w:t>CIDADE:</w:t>
      </w:r>
      <w:r w:rsidRPr="00564D24">
        <w:rPr>
          <w:rFonts w:ascii="Calibri" w:hAnsi="Calibri" w:cs="Calibri"/>
          <w:u w:val="single"/>
        </w:rPr>
        <w:tab/>
      </w:r>
      <w:r w:rsidRPr="00564D24">
        <w:rPr>
          <w:rFonts w:ascii="Calibri" w:hAnsi="Calibri" w:cs="Calibri"/>
        </w:rPr>
        <w:t>CEP:</w:t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spacing w:before="4"/>
        <w:rPr>
          <w:rFonts w:ascii="Calibri" w:hAnsi="Calibri" w:cs="Calibri"/>
          <w:color w:val="000000"/>
        </w:rPr>
      </w:pPr>
    </w:p>
    <w:p w:rsidR="00A7034F" w:rsidRPr="00564D24" w:rsidRDefault="00A7034F" w:rsidP="00D14CBE">
      <w:pPr>
        <w:spacing w:before="93"/>
        <w:ind w:left="388"/>
        <w:rPr>
          <w:rFonts w:ascii="Calibri" w:hAnsi="Calibri" w:cs="Calibri"/>
          <w:b/>
          <w:bCs/>
        </w:rPr>
      </w:pPr>
      <w:r w:rsidRPr="00564D24">
        <w:rPr>
          <w:rFonts w:ascii="Calibri" w:hAnsi="Calibri" w:cs="Calibri"/>
          <w:b/>
          <w:bCs/>
        </w:rPr>
        <w:t>Obs.: Anexar os seguintes documentos digitalizados: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20"/>
        </w:tabs>
        <w:spacing w:line="240" w:lineRule="auto"/>
        <w:ind w:left="52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carteira de Identidade e CPF;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20"/>
        </w:tabs>
        <w:spacing w:before="3" w:line="252" w:lineRule="auto"/>
        <w:ind w:left="52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comprovante de residência;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título relacionado à formação exigida como requisito, conforme previsto neste Edital;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currículo Lattes;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72"/>
        </w:tabs>
        <w:spacing w:line="242" w:lineRule="auto"/>
        <w:ind w:right="194" w:firstLine="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ficha de avaliação do Currículo Lattes constante no Anexo III, com as notas atribuídas pelo candidato;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20"/>
        </w:tabs>
        <w:spacing w:line="249" w:lineRule="auto"/>
        <w:ind w:left="52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documentos legíveis comprobatórios do currículo Lattes se</w:t>
      </w:r>
      <w:r w:rsidRPr="00564D24">
        <w:rPr>
          <w:rFonts w:ascii="Calibri" w:hAnsi="Calibri" w:cs="Calibri"/>
        </w:rPr>
        <w:t>guindo a ordem explicitada no Anexo III</w:t>
      </w:r>
      <w:r w:rsidRPr="00564D24">
        <w:rPr>
          <w:rFonts w:ascii="Calibri" w:hAnsi="Calibri" w:cs="Calibri"/>
          <w:color w:val="000000"/>
        </w:rPr>
        <w:t>;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20"/>
        </w:tabs>
        <w:spacing w:line="252" w:lineRule="auto"/>
        <w:ind w:left="52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declara</w:t>
      </w:r>
      <w:r w:rsidRPr="00564D24">
        <w:rPr>
          <w:rFonts w:ascii="Calibri" w:hAnsi="Calibri" w:cs="Calibri"/>
        </w:rPr>
        <w:t>ç</w:t>
      </w:r>
      <w:r w:rsidRPr="00564D24">
        <w:rPr>
          <w:rFonts w:ascii="Calibri" w:hAnsi="Calibri" w:cs="Calibri"/>
          <w:color w:val="000000"/>
        </w:rPr>
        <w:t>ão de licença maternidade e/ou adotante, se for o caso;</w:t>
      </w:r>
    </w:p>
    <w:p w:rsidR="00A7034F" w:rsidRPr="00564D24" w:rsidRDefault="00A7034F" w:rsidP="00D14CBE">
      <w:pPr>
        <w:widowControl w:val="0"/>
        <w:numPr>
          <w:ilvl w:val="0"/>
          <w:numId w:val="1"/>
        </w:numPr>
        <w:tabs>
          <w:tab w:val="left" w:pos="576"/>
        </w:tabs>
        <w:spacing w:line="242" w:lineRule="auto"/>
        <w:ind w:left="387" w:right="188" w:firstLine="0"/>
        <w:rPr>
          <w:rFonts w:ascii="Calibri" w:hAnsi="Calibri" w:cs="Calibri"/>
        </w:rPr>
      </w:pPr>
      <w:r w:rsidRPr="00564D24">
        <w:rPr>
          <w:rFonts w:ascii="Calibri" w:hAnsi="Calibri" w:cs="Calibri"/>
          <w:color w:val="000000"/>
        </w:rPr>
        <w:t>plano de Trabalho a ser desenvolvido no IFRS Campus Porto Alegre, conforme formatação especificada no Anexo IV deste Edital.</w:t>
      </w:r>
    </w:p>
    <w:p w:rsidR="00A7034F" w:rsidRDefault="00A7034F" w:rsidP="00D14CBE">
      <w:pPr>
        <w:spacing w:before="93" w:line="252" w:lineRule="auto"/>
        <w:ind w:left="388"/>
        <w:rPr>
          <w:rFonts w:ascii="Calibri" w:hAnsi="Calibri" w:cs="Calibri"/>
          <w:b/>
          <w:bCs/>
        </w:rPr>
      </w:pPr>
    </w:p>
    <w:p w:rsidR="00A7034F" w:rsidRPr="00D14CBE" w:rsidRDefault="00A7034F" w:rsidP="00D14CBE">
      <w:pPr>
        <w:spacing w:before="93" w:line="252" w:lineRule="auto"/>
        <w:ind w:left="388"/>
        <w:rPr>
          <w:rFonts w:ascii="Calibri" w:hAnsi="Calibri" w:cs="Calibri"/>
          <w:b/>
          <w:bCs/>
        </w:rPr>
      </w:pPr>
      <w:r w:rsidRPr="00D14CBE">
        <w:rPr>
          <w:rFonts w:ascii="Calibri" w:hAnsi="Calibri" w:cs="Calibri"/>
          <w:b/>
          <w:bCs/>
        </w:rPr>
        <w:t>INSCREVO-ME PARA A VAGA DE:</w:t>
      </w:r>
    </w:p>
    <w:p w:rsidR="00A7034F" w:rsidRPr="00D14CBE" w:rsidRDefault="00A7034F" w:rsidP="00D14CBE">
      <w:pPr>
        <w:tabs>
          <w:tab w:val="left" w:pos="704"/>
          <w:tab w:val="left" w:pos="2172"/>
        </w:tabs>
        <w:spacing w:line="252" w:lineRule="auto"/>
        <w:ind w:left="388"/>
        <w:rPr>
          <w:rFonts w:ascii="Calibri" w:hAnsi="Calibri" w:cs="Calibri"/>
          <w:b/>
          <w:bCs/>
        </w:rPr>
      </w:pPr>
      <w:r w:rsidRPr="00D14CBE">
        <w:rPr>
          <w:rFonts w:ascii="Calibri" w:hAnsi="Calibri" w:cs="Calibri"/>
          <w:b/>
          <w:bCs/>
        </w:rPr>
        <w:t>(</w:t>
      </w:r>
      <w:r w:rsidRPr="00D14CBE">
        <w:rPr>
          <w:rFonts w:ascii="Calibri" w:hAnsi="Calibri" w:cs="Calibri"/>
          <w:b/>
          <w:bCs/>
        </w:rPr>
        <w:tab/>
        <w:t>) Inovação (</w:t>
      </w:r>
      <w:r w:rsidRPr="00D14CBE">
        <w:rPr>
          <w:rFonts w:ascii="Calibri" w:hAnsi="Calibri" w:cs="Calibri"/>
          <w:b/>
          <w:bCs/>
        </w:rPr>
        <w:tab/>
        <w:t>) Propriedade Intelectual e Transferência de Tecnologia</w:t>
      </w:r>
    </w:p>
    <w:p w:rsidR="00A7034F" w:rsidRPr="00564D24" w:rsidRDefault="00A7034F" w:rsidP="00D14CBE">
      <w:pPr>
        <w:spacing w:before="2"/>
        <w:rPr>
          <w:rFonts w:ascii="Calibri" w:hAnsi="Calibri" w:cs="Calibri"/>
          <w:color w:val="000000"/>
        </w:rPr>
      </w:pPr>
    </w:p>
    <w:p w:rsidR="00A7034F" w:rsidRPr="00564D24" w:rsidRDefault="00A7034F" w:rsidP="00D14CBE">
      <w:pPr>
        <w:tabs>
          <w:tab w:val="left" w:pos="1528"/>
          <w:tab w:val="left" w:pos="1956"/>
          <w:tab w:val="left" w:pos="2632"/>
          <w:tab w:val="left" w:pos="4885"/>
          <w:tab w:val="left" w:pos="10034"/>
        </w:tabs>
        <w:ind w:left="448"/>
        <w:rPr>
          <w:rFonts w:ascii="Calibri" w:hAnsi="Calibri" w:cs="Calibri"/>
        </w:rPr>
      </w:pPr>
      <w:r w:rsidRPr="00564D24">
        <w:rPr>
          <w:rFonts w:ascii="Calibri" w:hAnsi="Calibri" w:cs="Calibri"/>
        </w:rPr>
        <w:t>DATA:</w:t>
      </w:r>
      <w:r w:rsidRPr="00564D24">
        <w:rPr>
          <w:rFonts w:ascii="Calibri" w:hAnsi="Calibri" w:cs="Calibri"/>
          <w:u w:val="single"/>
        </w:rPr>
        <w:tab/>
        <w:t>/</w:t>
      </w:r>
      <w:r w:rsidRPr="00564D24">
        <w:rPr>
          <w:rFonts w:ascii="Calibri" w:hAnsi="Calibri" w:cs="Calibri"/>
          <w:u w:val="single"/>
        </w:rPr>
        <w:tab/>
        <w:t>/</w:t>
      </w:r>
      <w:r w:rsidRPr="00564D24">
        <w:rPr>
          <w:rFonts w:ascii="Calibri" w:hAnsi="Calibri" w:cs="Calibri"/>
          <w:u w:val="single"/>
        </w:rPr>
        <w:tab/>
      </w:r>
      <w:r w:rsidRPr="00564D24">
        <w:rPr>
          <w:rFonts w:ascii="Calibri" w:hAnsi="Calibri" w:cs="Calibri"/>
        </w:rPr>
        <w:tab/>
      </w:r>
      <w:r w:rsidRPr="00564D24">
        <w:rPr>
          <w:rFonts w:ascii="Calibri" w:hAnsi="Calibri" w:cs="Calibri"/>
          <w:u w:val="single"/>
        </w:rPr>
        <w:t xml:space="preserve"> </w:t>
      </w:r>
      <w:r w:rsidRPr="00564D24">
        <w:rPr>
          <w:rFonts w:ascii="Calibri" w:hAnsi="Calibri" w:cs="Calibri"/>
          <w:u w:val="single"/>
        </w:rPr>
        <w:tab/>
      </w:r>
    </w:p>
    <w:p w:rsidR="00A7034F" w:rsidRPr="00564D24" w:rsidRDefault="00A7034F" w:rsidP="00D14CBE">
      <w:pPr>
        <w:spacing w:before="8"/>
        <w:rPr>
          <w:rFonts w:ascii="Calibri" w:hAnsi="Calibri" w:cs="Calibri"/>
          <w:color w:val="000000"/>
        </w:rPr>
      </w:pPr>
    </w:p>
    <w:p w:rsidR="00A7034F" w:rsidRPr="00D14CBE" w:rsidRDefault="00A7034F" w:rsidP="00D14CBE">
      <w:pPr>
        <w:spacing w:before="93"/>
        <w:ind w:left="5536"/>
      </w:pPr>
      <w:r w:rsidRPr="00564D24">
        <w:rPr>
          <w:rFonts w:ascii="Calibri" w:hAnsi="Calibri" w:cs="Calibri"/>
        </w:rPr>
        <w:t>Assinatura do Candidato</w:t>
      </w:r>
    </w:p>
    <w:sectPr w:rsidR="00A7034F" w:rsidRPr="00D14CBE" w:rsidSect="0017180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4F" w:rsidRDefault="00A7034F" w:rsidP="0017180C">
      <w:pPr>
        <w:spacing w:line="240" w:lineRule="auto"/>
      </w:pPr>
      <w:r>
        <w:separator/>
      </w:r>
    </w:p>
  </w:endnote>
  <w:endnote w:type="continuationSeparator" w:id="0">
    <w:p w:rsidR="00A7034F" w:rsidRDefault="00A7034F" w:rsidP="001718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4F" w:rsidRDefault="00A7034F" w:rsidP="0017180C">
      <w:pPr>
        <w:spacing w:line="240" w:lineRule="auto"/>
      </w:pPr>
      <w:r>
        <w:separator/>
      </w:r>
    </w:p>
  </w:footnote>
  <w:footnote w:type="continuationSeparator" w:id="0">
    <w:p w:rsidR="00A7034F" w:rsidRDefault="00A7034F" w:rsidP="001718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4F" w:rsidRDefault="00A7034F">
    <w:pPr>
      <w:pStyle w:val="normal0"/>
      <w:widowControl w:val="0"/>
      <w:jc w:val="center"/>
      <w:rPr>
        <w:sz w:val="20"/>
        <w:szCs w:val="20"/>
      </w:rPr>
    </w:pPr>
    <w:r w:rsidRPr="003C76B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A7034F" w:rsidRDefault="00A7034F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7034F" w:rsidRDefault="00A7034F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7034F" w:rsidRDefault="00A7034F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7034F" w:rsidRDefault="00A7034F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A7034F" w:rsidRDefault="00A7034F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A7034F" w:rsidRDefault="00A7034F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90"/>
    <w:multiLevelType w:val="multilevel"/>
    <w:tmpl w:val="63F67356"/>
    <w:lvl w:ilvl="0">
      <w:numFmt w:val="bullet"/>
      <w:lvlText w:val="-"/>
      <w:lvlJc w:val="left"/>
      <w:pPr>
        <w:ind w:left="388" w:hanging="132"/>
      </w:pPr>
      <w:rPr>
        <w:rFonts w:ascii="Arial MT" w:eastAsia="Times New Roman" w:hAnsi="Arial MT"/>
        <w:sz w:val="22"/>
        <w:szCs w:val="22"/>
      </w:rPr>
    </w:lvl>
    <w:lvl w:ilvl="1">
      <w:numFmt w:val="bullet"/>
      <w:lvlText w:val="●"/>
      <w:lvlJc w:val="left"/>
      <w:pPr>
        <w:ind w:left="979" w:hanging="280"/>
      </w:pPr>
      <w:rPr>
        <w:rFonts w:ascii="Helvetica Neue" w:eastAsia="Times New Roman" w:hAnsi="Helvetica Neue"/>
        <w:sz w:val="24"/>
        <w:szCs w:val="24"/>
      </w:rPr>
    </w:lvl>
    <w:lvl w:ilvl="2">
      <w:numFmt w:val="bullet"/>
      <w:lvlText w:val="•"/>
      <w:lvlJc w:val="left"/>
      <w:pPr>
        <w:ind w:left="2020" w:hanging="280"/>
      </w:pPr>
    </w:lvl>
    <w:lvl w:ilvl="3">
      <w:numFmt w:val="bullet"/>
      <w:lvlText w:val="•"/>
      <w:lvlJc w:val="left"/>
      <w:pPr>
        <w:ind w:left="3061" w:hanging="280"/>
      </w:pPr>
    </w:lvl>
    <w:lvl w:ilvl="4">
      <w:numFmt w:val="bullet"/>
      <w:lvlText w:val="•"/>
      <w:lvlJc w:val="left"/>
      <w:pPr>
        <w:ind w:left="4102" w:hanging="280"/>
      </w:pPr>
    </w:lvl>
    <w:lvl w:ilvl="5">
      <w:numFmt w:val="bullet"/>
      <w:lvlText w:val="•"/>
      <w:lvlJc w:val="left"/>
      <w:pPr>
        <w:ind w:left="5143" w:hanging="280"/>
      </w:pPr>
    </w:lvl>
    <w:lvl w:ilvl="6">
      <w:numFmt w:val="bullet"/>
      <w:lvlText w:val="•"/>
      <w:lvlJc w:val="left"/>
      <w:pPr>
        <w:ind w:left="6184" w:hanging="280"/>
      </w:pPr>
    </w:lvl>
    <w:lvl w:ilvl="7">
      <w:numFmt w:val="bullet"/>
      <w:lvlText w:val="•"/>
      <w:lvlJc w:val="left"/>
      <w:pPr>
        <w:ind w:left="7225" w:hanging="280"/>
      </w:pPr>
    </w:lvl>
    <w:lvl w:ilvl="8">
      <w:numFmt w:val="bullet"/>
      <w:lvlText w:val="•"/>
      <w:lvlJc w:val="left"/>
      <w:pPr>
        <w:ind w:left="8266" w:hanging="2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80C"/>
    <w:rsid w:val="00150655"/>
    <w:rsid w:val="00170D9D"/>
    <w:rsid w:val="0017180C"/>
    <w:rsid w:val="00183CAD"/>
    <w:rsid w:val="001B4358"/>
    <w:rsid w:val="003C76B8"/>
    <w:rsid w:val="005265A1"/>
    <w:rsid w:val="00564D24"/>
    <w:rsid w:val="006934AF"/>
    <w:rsid w:val="007A1388"/>
    <w:rsid w:val="007A589A"/>
    <w:rsid w:val="007B634F"/>
    <w:rsid w:val="00A7034F"/>
    <w:rsid w:val="00AC2AA9"/>
    <w:rsid w:val="00B360F7"/>
    <w:rsid w:val="00C72070"/>
    <w:rsid w:val="00CC5309"/>
    <w:rsid w:val="00D05BFD"/>
    <w:rsid w:val="00D14CBE"/>
    <w:rsid w:val="00E31994"/>
    <w:rsid w:val="00ED2A3C"/>
    <w:rsid w:val="00F1402A"/>
    <w:rsid w:val="00F3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34F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1718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1718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1718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1718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17180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17180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2AA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C2AA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C2AA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C2AA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C2AA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C2AA9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17180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17180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C2AA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17180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AC2AA9"/>
    <w:rPr>
      <w:rFonts w:ascii="Cambria" w:hAnsi="Cambria" w:cs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165</Words>
  <Characters>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05/2022</dc:title>
  <dc:subject/>
  <dc:creator/>
  <cp:keywords/>
  <dc:description/>
  <cp:lastModifiedBy>henriqueoliveira</cp:lastModifiedBy>
  <cp:revision>6</cp:revision>
  <dcterms:created xsi:type="dcterms:W3CDTF">2022-11-11T14:35:00Z</dcterms:created>
  <dcterms:modified xsi:type="dcterms:W3CDTF">2022-11-11T18:14:00Z</dcterms:modified>
</cp:coreProperties>
</file>